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E8AE" w14:textId="77777777" w:rsidR="00986E1B" w:rsidRDefault="00986E1B" w:rsidP="00986E1B">
      <w:pPr>
        <w:spacing w:after="0"/>
        <w:rPr>
          <w:rFonts w:ascii="Arial" w:hAnsi="Arial" w:cs="Arial"/>
          <w:sz w:val="20"/>
          <w:szCs w:val="20"/>
        </w:rPr>
      </w:pPr>
    </w:p>
    <w:p w14:paraId="6FA93137" w14:textId="77777777" w:rsidR="00270593" w:rsidRDefault="00270593" w:rsidP="00986E1B">
      <w:pPr>
        <w:spacing w:after="0"/>
        <w:rPr>
          <w:rFonts w:ascii="Arial" w:hAnsi="Arial" w:cs="Arial"/>
          <w:sz w:val="20"/>
          <w:szCs w:val="20"/>
        </w:rPr>
      </w:pPr>
    </w:p>
    <w:p w14:paraId="0E81E31B" w14:textId="77777777" w:rsidR="00270593" w:rsidRDefault="00270593" w:rsidP="00270593">
      <w:pPr>
        <w:pStyle w:val="Notat"/>
        <w:spacing w:line="276" w:lineRule="auto"/>
        <w:rPr>
          <w:rFonts w:cs="Arial"/>
          <w:sz w:val="24"/>
        </w:rPr>
      </w:pPr>
    </w:p>
    <w:p w14:paraId="12613CF6" w14:textId="77777777" w:rsidR="00270593" w:rsidRDefault="00270593" w:rsidP="00270593">
      <w:pPr>
        <w:pStyle w:val="Notat"/>
        <w:spacing w:line="276" w:lineRule="auto"/>
        <w:rPr>
          <w:rFonts w:cs="Arial"/>
          <w:sz w:val="24"/>
        </w:rPr>
      </w:pPr>
    </w:p>
    <w:p w14:paraId="5446D7BD" w14:textId="04CC8160" w:rsidR="00270593" w:rsidRPr="00D22550" w:rsidRDefault="00270593" w:rsidP="00270593">
      <w:pPr>
        <w:pStyle w:val="Nota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Kalaallit Nunaata avataani ilinniartunut angalanermi sillimmasiissutit </w:t>
      </w:r>
      <w:r w:rsidR="00A443BC">
        <w:rPr>
          <w:rFonts w:asciiTheme="minorHAnsi" w:hAnsiTheme="minorHAnsi"/>
          <w:sz w:val="22"/>
        </w:rPr>
        <w:t xml:space="preserve">nalunaarutigineqartarneri pillugit </w:t>
      </w:r>
      <w:r>
        <w:rPr>
          <w:rFonts w:asciiTheme="minorHAnsi" w:hAnsiTheme="minorHAnsi"/>
          <w:sz w:val="22"/>
        </w:rPr>
        <w:t>politik</w:t>
      </w:r>
      <w:r w:rsidR="00A443BC">
        <w:rPr>
          <w:rFonts w:asciiTheme="minorHAnsi" w:hAnsiTheme="minorHAnsi"/>
          <w:sz w:val="22"/>
        </w:rPr>
        <w:t>ki</w:t>
      </w:r>
    </w:p>
    <w:p w14:paraId="38B9CD39" w14:textId="77777777" w:rsidR="00270593" w:rsidRPr="00D22550" w:rsidRDefault="00270593" w:rsidP="00986E1B">
      <w:pPr>
        <w:spacing w:after="0"/>
        <w:rPr>
          <w:rFonts w:cstheme="minorHAnsi"/>
        </w:rPr>
      </w:pPr>
    </w:p>
    <w:p w14:paraId="785B3B22" w14:textId="77777777" w:rsidR="00270593" w:rsidRPr="00D22550" w:rsidRDefault="00270593" w:rsidP="00986E1B">
      <w:pPr>
        <w:spacing w:after="0"/>
        <w:rPr>
          <w:rFonts w:cstheme="minorHAnsi"/>
        </w:rPr>
      </w:pPr>
    </w:p>
    <w:p w14:paraId="58E5CBC2" w14:textId="348BFE24" w:rsidR="00A443BC" w:rsidRDefault="00270593" w:rsidP="00986E1B">
      <w:pPr>
        <w:spacing w:after="0"/>
      </w:pPr>
      <w:r>
        <w:t xml:space="preserve">Ilinniartut </w:t>
      </w:r>
      <w:r w:rsidR="00F0012B">
        <w:t>tamarmik</w:t>
      </w:r>
      <w:r w:rsidR="00A443BC">
        <w:t>, Kalaallit Nunaanni aaqqissuussami ilinniartuusut,</w:t>
      </w:r>
      <w:r w:rsidR="00F0012B">
        <w:t xml:space="preserve"> </w:t>
      </w:r>
      <w:r>
        <w:t xml:space="preserve">Namminersorlutik Oqartussat angalanermi sillimmasiissutaannut ilaapput. </w:t>
      </w:r>
    </w:p>
    <w:p w14:paraId="1ED31F87" w14:textId="77777777" w:rsidR="00A443BC" w:rsidRDefault="00A443BC" w:rsidP="00986E1B">
      <w:pPr>
        <w:spacing w:after="0"/>
      </w:pPr>
    </w:p>
    <w:p w14:paraId="7D8C7A51" w14:textId="79A182BE" w:rsidR="00270593" w:rsidRPr="00D22550" w:rsidRDefault="00270593" w:rsidP="00986E1B">
      <w:pPr>
        <w:spacing w:after="0"/>
        <w:rPr>
          <w:rFonts w:cstheme="minorHAnsi"/>
        </w:rPr>
      </w:pPr>
      <w:r>
        <w:t xml:space="preserve">Kalaallit Nunaata avataani ilinniartut ilinniarnerminni </w:t>
      </w:r>
      <w:r w:rsidR="00A443BC">
        <w:t xml:space="preserve">eqqortumik </w:t>
      </w:r>
      <w:r>
        <w:t>ikiorneqarnissaat qulakkeerniarlugu</w:t>
      </w:r>
      <w:r w:rsidR="00A443BC">
        <w:t>,</w:t>
      </w:r>
      <w:r>
        <w:t xml:space="preserve"> </w:t>
      </w:r>
      <w:r w:rsidR="00A443BC">
        <w:t xml:space="preserve">ilinniartunik nalunaarutiginninnermi </w:t>
      </w:r>
      <w:r>
        <w:t>una</w:t>
      </w:r>
      <w:r w:rsidR="00A443BC">
        <w:t xml:space="preserve"> suleriuseq</w:t>
      </w:r>
      <w:r>
        <w:t xml:space="preserve"> atuuppoq.</w:t>
      </w:r>
    </w:p>
    <w:p w14:paraId="71D1BB7A" w14:textId="77777777" w:rsidR="009B14DC" w:rsidRPr="00D22550" w:rsidRDefault="009B14DC" w:rsidP="00986E1B">
      <w:pPr>
        <w:spacing w:after="0"/>
        <w:rPr>
          <w:rFonts w:cstheme="minorHAnsi"/>
        </w:rPr>
      </w:pPr>
    </w:p>
    <w:p w14:paraId="5203175B" w14:textId="329A63BF" w:rsidR="009B14DC" w:rsidRPr="00D22550" w:rsidRDefault="009B14DC" w:rsidP="00986E1B">
      <w:pPr>
        <w:spacing w:after="0"/>
        <w:rPr>
          <w:rFonts w:cstheme="minorHAnsi"/>
        </w:rPr>
      </w:pPr>
      <w:r>
        <w:t xml:space="preserve">Politikki ilinniartunut tamanut atuuppoq, nalunaarutiginninnerilli Kalaallit Nunaata avataani ilinniartunut atuuppoq. Ilinniartunut tamanut </w:t>
      </w:r>
      <w:r w:rsidR="00F85A61">
        <w:t>K</w:t>
      </w:r>
      <w:r>
        <w:t xml:space="preserve">alaallit </w:t>
      </w:r>
      <w:r w:rsidR="00F85A61">
        <w:t>N</w:t>
      </w:r>
      <w:r>
        <w:t>unaanni aaqqissu</w:t>
      </w:r>
      <w:r w:rsidR="00F85A61">
        <w:t>ussami</w:t>
      </w:r>
      <w:r>
        <w:t xml:space="preserve"> ilinniartussaatitaanermut tamanna atuuppoq. Ataani allassimasumi Kalaallit Nunaata avataani akuttungitsunik ilinniarfiusunut atuuppoq, nikingassutilli pisinnaapput.</w:t>
      </w:r>
    </w:p>
    <w:p w14:paraId="74F98C8D" w14:textId="77777777" w:rsidR="009B14DC" w:rsidRPr="00D22550" w:rsidRDefault="009B14DC" w:rsidP="00986E1B">
      <w:pPr>
        <w:spacing w:after="0"/>
        <w:rPr>
          <w:rFonts w:cstheme="minorHAnsi"/>
        </w:rPr>
      </w:pPr>
    </w:p>
    <w:p w14:paraId="0DC88663" w14:textId="6657B083" w:rsidR="009B14DC" w:rsidRPr="00D22550" w:rsidRDefault="006747F6" w:rsidP="00986E1B">
      <w:pPr>
        <w:spacing w:after="0"/>
        <w:rPr>
          <w:rFonts w:cstheme="minorHAnsi"/>
        </w:rPr>
      </w:pPr>
      <w:r>
        <w:t xml:space="preserve">Ilinniartunut 18-it inorlugit ukiulinnut tunngatillugu efterskolemi ilinniartut 14-iniit 18-it tikillugit ukiullit pineqartarput, Inuusuttut 16-18 akornanni ukiullit nunani allani paarlaasseqatigiilluni atuarnerini suleqatigiiffiillu Ilinniartitaanermut, Kultureqarnermut, Timersornermut Ilageeqarnermullu Naalakersuisoqarfimmit akuerineqarnikut, uani inuusuttut 16-18 akornanni ukiullit AFS-i aqqutigalugu paarlaasseqatigiilluni atuarnerit eqqaaneqarsinnaapput, ilinniartut pingasut ukiut tamaasa United World Collegemut isertartut, aamma kalaallit atuartut Nordisk Gymansieklassemut atassuteqartut. </w:t>
      </w:r>
    </w:p>
    <w:p w14:paraId="3E02A920" w14:textId="77777777" w:rsidR="009B14DC" w:rsidRPr="00D22550" w:rsidRDefault="009B14DC" w:rsidP="00986E1B">
      <w:pPr>
        <w:spacing w:after="0"/>
        <w:rPr>
          <w:rFonts w:cstheme="minorHAnsi"/>
        </w:rPr>
      </w:pPr>
    </w:p>
    <w:p w14:paraId="4E0F1B53" w14:textId="67F1527A" w:rsidR="009B14DC" w:rsidRPr="00D22550" w:rsidRDefault="006747F6" w:rsidP="00986E1B">
      <w:pPr>
        <w:spacing w:after="0"/>
        <w:rPr>
          <w:rFonts w:cstheme="minorHAnsi"/>
          <w:color w:val="000000"/>
        </w:rPr>
      </w:pPr>
      <w:r>
        <w:rPr>
          <w:color w:val="000000"/>
        </w:rPr>
        <w:t xml:space="preserve">Ingerlariaqqiffiusuni, </w:t>
      </w:r>
      <w:r w:rsidR="00F85A61">
        <w:rPr>
          <w:color w:val="000000"/>
        </w:rPr>
        <w:t>i</w:t>
      </w:r>
      <w:r>
        <w:rPr>
          <w:color w:val="000000"/>
        </w:rPr>
        <w:t xml:space="preserve">nuussutissarsiutinut ilinniarfinni ilinniarnertuunngorniarfimmilu ilinniartut ilinniartuupput. </w:t>
      </w:r>
    </w:p>
    <w:p w14:paraId="15E2ACA4" w14:textId="77777777" w:rsidR="00A564EC" w:rsidRPr="00D22550" w:rsidRDefault="00A564EC" w:rsidP="00986E1B">
      <w:pPr>
        <w:spacing w:after="0"/>
        <w:rPr>
          <w:rFonts w:cstheme="minorHAnsi"/>
          <w:color w:val="000000"/>
        </w:rPr>
      </w:pPr>
    </w:p>
    <w:p w14:paraId="3A67B239" w14:textId="219693BF" w:rsidR="00A564EC" w:rsidRPr="00D22550" w:rsidRDefault="00A564EC" w:rsidP="00986E1B">
      <w:pPr>
        <w:spacing w:after="0"/>
        <w:rPr>
          <w:rFonts w:cstheme="minorHAnsi"/>
          <w:color w:val="000000"/>
        </w:rPr>
      </w:pPr>
      <w:r>
        <w:rPr>
          <w:color w:val="000000"/>
        </w:rPr>
        <w:t xml:space="preserve">Sillimmasiinerup ilinniarnerminni ilinniarnermi angalanerit aammalu paarlaasseqatigiilluni tikeraarnerit matussusertarpaat. </w:t>
      </w:r>
    </w:p>
    <w:p w14:paraId="230C6793" w14:textId="77777777" w:rsidR="00A564EC" w:rsidRPr="00D22550" w:rsidRDefault="00A564EC" w:rsidP="00986E1B">
      <w:pPr>
        <w:spacing w:after="0"/>
        <w:rPr>
          <w:rFonts w:cstheme="minorHAnsi"/>
          <w:color w:val="000000"/>
        </w:rPr>
      </w:pPr>
    </w:p>
    <w:p w14:paraId="5BD3C4DC" w14:textId="33F3550E" w:rsidR="00A564EC" w:rsidRPr="00D22550" w:rsidRDefault="00A564EC" w:rsidP="00986E1B">
      <w:pPr>
        <w:spacing w:after="0"/>
        <w:rPr>
          <w:rFonts w:cstheme="minorHAnsi"/>
          <w:color w:val="000000"/>
        </w:rPr>
      </w:pPr>
      <w:r>
        <w:rPr>
          <w:color w:val="000000"/>
        </w:rPr>
        <w:t xml:space="preserve">Ilinniartitaanermut, Kultureqarnermut, Timersornermut Ilageeqarnermullu Naalakkersuisoqarfiup ilinniartut </w:t>
      </w:r>
      <w:r w:rsidR="00F85A61">
        <w:rPr>
          <w:color w:val="000000"/>
        </w:rPr>
        <w:t xml:space="preserve">angalanermut sillimmasiinermut ilaasut </w:t>
      </w:r>
      <w:r>
        <w:rPr>
          <w:color w:val="000000"/>
        </w:rPr>
        <w:t>allattorsimaffii suliarinissai nutaternissaalu akisussaaffigaa. Ilinniartunut nalunaarsuisarnerit Ilinniagaqarner</w:t>
      </w:r>
      <w:r w:rsidR="00F85A61">
        <w:rPr>
          <w:color w:val="000000"/>
        </w:rPr>
        <w:t>s</w:t>
      </w:r>
      <w:r>
        <w:rPr>
          <w:color w:val="000000"/>
        </w:rPr>
        <w:t xml:space="preserve">iuteqartitsivimmit aamma  Ilinniartitaanermut Aqutsisoqarfimmit ingerlanneqartarput. </w:t>
      </w:r>
      <w:r w:rsidR="00F85A61">
        <w:rPr>
          <w:color w:val="000000"/>
        </w:rPr>
        <w:t>U</w:t>
      </w:r>
      <w:r>
        <w:rPr>
          <w:color w:val="000000"/>
        </w:rPr>
        <w:t>kiup affaani ilinniartut</w:t>
      </w:r>
      <w:r w:rsidR="00F85A61">
        <w:rPr>
          <w:color w:val="000000"/>
        </w:rPr>
        <w:t xml:space="preserve"> pillugit</w:t>
      </w:r>
      <w:r>
        <w:rPr>
          <w:color w:val="000000"/>
        </w:rPr>
        <w:t>, Kalaallit Nunaanni ilinniarfiit ataasiakkaat aamma Kalaalli</w:t>
      </w:r>
      <w:r w:rsidR="00F85A61">
        <w:rPr>
          <w:color w:val="000000"/>
        </w:rPr>
        <w:t>t</w:t>
      </w:r>
      <w:r>
        <w:rPr>
          <w:color w:val="000000"/>
        </w:rPr>
        <w:t xml:space="preserve"> Illu</w:t>
      </w:r>
      <w:r w:rsidR="00F85A61">
        <w:rPr>
          <w:color w:val="000000"/>
        </w:rPr>
        <w:t>i</w:t>
      </w:r>
      <w:r>
        <w:rPr>
          <w:color w:val="000000"/>
        </w:rPr>
        <w:t xml:space="preserve"> ilinniartut </w:t>
      </w:r>
      <w:r w:rsidR="00F85A61">
        <w:rPr>
          <w:color w:val="000000"/>
        </w:rPr>
        <w:t>allattorsimaffimmik ingerlatitsitseqqiisarput</w:t>
      </w:r>
      <w:r>
        <w:rPr>
          <w:color w:val="000000"/>
        </w:rPr>
        <w:t xml:space="preserve">.   </w:t>
      </w:r>
    </w:p>
    <w:p w14:paraId="31203772" w14:textId="77777777" w:rsidR="003439D3" w:rsidRPr="00D22550" w:rsidRDefault="003439D3" w:rsidP="00986E1B">
      <w:pPr>
        <w:spacing w:after="0"/>
        <w:rPr>
          <w:rFonts w:cstheme="minorHAnsi"/>
          <w:color w:val="000000"/>
        </w:rPr>
      </w:pPr>
    </w:p>
    <w:p w14:paraId="236EA6E7" w14:textId="4B4B81C4" w:rsidR="006301E0" w:rsidRDefault="003439D3" w:rsidP="006301E0">
      <w:pPr>
        <w:spacing w:after="0"/>
        <w:rPr>
          <w:rFonts w:cstheme="minorHAnsi"/>
          <w:color w:val="000000"/>
        </w:rPr>
      </w:pPr>
      <w:r>
        <w:rPr>
          <w:color w:val="000000"/>
        </w:rPr>
        <w:t xml:space="preserve">Allattorsimaffik qaammatip aallartinnerani nutarsarneqartuaannassaaq Euiropæiskimullu nassiunneqarluni </w:t>
      </w:r>
      <w:hyperlink r:id="rId8" w:history="1">
        <w:r>
          <w:rPr>
            <w:rStyle w:val="Hyperlink"/>
          </w:rPr>
          <w:t>https://www.europaeiske.dk/privat/formular/dk--kontakt-firmasupport/</w:t>
        </w:r>
      </w:hyperlink>
      <w:r>
        <w:t xml:space="preserve"> </w:t>
      </w:r>
      <w:r>
        <w:rPr>
          <w:color w:val="000000"/>
        </w:rPr>
        <w:t xml:space="preserve"> Namminersorlutik Oqartussallu sillimmasiisarfianut uunga mailimut nassiunneqassalluni: </w:t>
      </w:r>
      <w:hyperlink r:id="rId9" w:history="1">
        <w:r w:rsidR="00F85A61" w:rsidRPr="00F85A61">
          <w:rPr>
            <w:rStyle w:val="Hyperlink"/>
          </w:rPr>
          <w:t>Sillimmat@nanoq.gl</w:t>
        </w:r>
      </w:hyperlink>
      <w:r w:rsidRPr="007F2E46">
        <w:rPr>
          <w:color w:val="000000"/>
        </w:rPr>
        <w:t xml:space="preserve">. </w:t>
      </w:r>
      <w:r w:rsidR="006F45FC" w:rsidRPr="007F2E46">
        <w:rPr>
          <w:rFonts w:cstheme="minorHAnsi"/>
          <w:color w:val="000000"/>
        </w:rPr>
        <w:t xml:space="preserve">Nalunaarutiginninnermi </w:t>
      </w:r>
      <w:r w:rsidR="006F45FC" w:rsidRPr="007F2E46">
        <w:rPr>
          <w:rFonts w:cstheme="minorHAnsi"/>
          <w:color w:val="000000"/>
        </w:rPr>
        <w:lastRenderedPageBreak/>
        <w:t xml:space="preserve">Namminersorlutik Oqartussat </w:t>
      </w:r>
      <w:r w:rsidR="006301E0" w:rsidRPr="007F2E46">
        <w:rPr>
          <w:rFonts w:cstheme="minorHAnsi"/>
          <w:color w:val="000000"/>
        </w:rPr>
        <w:t>CVR-</w:t>
      </w:r>
      <w:r w:rsidR="006F45FC" w:rsidRPr="007F2E46">
        <w:rPr>
          <w:rFonts w:cstheme="minorHAnsi"/>
          <w:color w:val="000000"/>
        </w:rPr>
        <w:t>normuat nalunaarutigineqassaaq</w:t>
      </w:r>
      <w:r w:rsidR="006301E0" w:rsidRPr="007F2E46">
        <w:rPr>
          <w:rFonts w:cstheme="minorHAnsi"/>
          <w:color w:val="000000"/>
        </w:rPr>
        <w:t xml:space="preserve">: 19785289 </w:t>
      </w:r>
      <w:r w:rsidR="006F45FC" w:rsidRPr="007F2E46">
        <w:rPr>
          <w:rFonts w:cstheme="minorHAnsi"/>
          <w:color w:val="000000"/>
        </w:rPr>
        <w:t xml:space="preserve">aamma </w:t>
      </w:r>
      <w:r w:rsidR="00F85A61" w:rsidRPr="007F2E46">
        <w:rPr>
          <w:rFonts w:cstheme="minorHAnsi"/>
          <w:color w:val="000000"/>
        </w:rPr>
        <w:t xml:space="preserve">sillimmasiinermut </w:t>
      </w:r>
      <w:r w:rsidR="006301E0" w:rsidRPr="007F2E46">
        <w:rPr>
          <w:rFonts w:cstheme="minorHAnsi"/>
          <w:color w:val="000000"/>
        </w:rPr>
        <w:t xml:space="preserve">Police </w:t>
      </w:r>
      <w:r w:rsidR="006F45FC" w:rsidRPr="007F2E46">
        <w:rPr>
          <w:rFonts w:cstheme="minorHAnsi"/>
          <w:color w:val="000000"/>
        </w:rPr>
        <w:t>nor</w:t>
      </w:r>
      <w:r w:rsidR="00F85A61" w:rsidRPr="007F2E46">
        <w:rPr>
          <w:rFonts w:cstheme="minorHAnsi"/>
          <w:color w:val="000000"/>
        </w:rPr>
        <w:t>mu</w:t>
      </w:r>
      <w:r w:rsidR="006301E0" w:rsidRPr="007F2E46">
        <w:rPr>
          <w:rFonts w:cstheme="minorHAnsi"/>
          <w:color w:val="000000"/>
        </w:rPr>
        <w:t xml:space="preserve">: </w:t>
      </w:r>
      <w:r w:rsidR="006301E0" w:rsidRPr="007F2E46">
        <w:t>50067523.</w:t>
      </w:r>
    </w:p>
    <w:p w14:paraId="54502BF7" w14:textId="6705C322" w:rsidR="0083609C" w:rsidRPr="00D22550" w:rsidRDefault="0083609C" w:rsidP="00986E1B">
      <w:pPr>
        <w:spacing w:after="0"/>
        <w:rPr>
          <w:rFonts w:cstheme="minorHAnsi"/>
          <w:color w:val="000000"/>
        </w:rPr>
      </w:pPr>
    </w:p>
    <w:p w14:paraId="48D282BE" w14:textId="0B25153A" w:rsidR="003439D3" w:rsidRPr="00C97B6D" w:rsidRDefault="00E42C74" w:rsidP="00986E1B">
      <w:pPr>
        <w:spacing w:after="0"/>
        <w:rPr>
          <w:rFonts w:ascii="Arial" w:hAnsi="Arial" w:cs="Arial"/>
          <w:sz w:val="20"/>
          <w:szCs w:val="20"/>
        </w:rPr>
      </w:pPr>
      <w:r>
        <w:rPr>
          <w:color w:val="000000"/>
        </w:rPr>
        <w:t>Allattorsimaffiit Europ</w:t>
      </w:r>
      <w:r w:rsidR="00F85A61">
        <w:rPr>
          <w:color w:val="000000"/>
        </w:rPr>
        <w:t>æiske-</w:t>
      </w:r>
      <w:r>
        <w:rPr>
          <w:color w:val="000000"/>
        </w:rPr>
        <w:t>mi  toqqorsimasuutigineqarnerat GDPR-Europami</w:t>
      </w:r>
      <w:r w:rsidR="00F85A61">
        <w:rPr>
          <w:color w:val="000000"/>
        </w:rPr>
        <w:t xml:space="preserve"> ilisimasat illersorneqarnerat malillugu</w:t>
      </w:r>
      <w:r>
        <w:rPr>
          <w:color w:val="000000"/>
        </w:rPr>
        <w:t xml:space="preserve"> illersorneqarput. Ineqarnermut</w:t>
      </w:r>
      <w:r w:rsidR="00F85A61">
        <w:rPr>
          <w:color w:val="000000"/>
        </w:rPr>
        <w:t>,</w:t>
      </w:r>
      <w:r>
        <w:rPr>
          <w:color w:val="000000"/>
        </w:rPr>
        <w:t xml:space="preserve"> Attaveqa</w:t>
      </w:r>
      <w:r w:rsidR="00F85A61">
        <w:rPr>
          <w:color w:val="000000"/>
        </w:rPr>
        <w:t>asersuutinut Isorliunerusunullu</w:t>
      </w:r>
      <w:r>
        <w:rPr>
          <w:color w:val="000000"/>
        </w:rPr>
        <w:t xml:space="preserve"> Naalakkersuisoqarfiup allattorsimaffiit tamaasa F2-kkut toqqortaatigisarpai, tassanilu </w:t>
      </w:r>
      <w:r w:rsidR="00F85A61">
        <w:rPr>
          <w:color w:val="000000"/>
        </w:rPr>
        <w:t xml:space="preserve">sillimaniarneq pissutigalugu </w:t>
      </w:r>
      <w:r>
        <w:rPr>
          <w:color w:val="000000"/>
        </w:rPr>
        <w:t xml:space="preserve">isersinnaasut </w:t>
      </w:r>
      <w:r w:rsidR="00F85A61">
        <w:rPr>
          <w:color w:val="000000"/>
        </w:rPr>
        <w:t xml:space="preserve">sillimmasiisuusunut </w:t>
      </w:r>
      <w:r>
        <w:rPr>
          <w:color w:val="000000"/>
        </w:rPr>
        <w:t xml:space="preserve">killeqartillugit. </w:t>
      </w:r>
    </w:p>
    <w:sectPr w:rsidR="003439D3" w:rsidRPr="00C97B6D" w:rsidSect="00870853"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046CB" w14:textId="77777777" w:rsidR="004F3E7E" w:rsidRDefault="004F3E7E" w:rsidP="00FA2B29">
      <w:pPr>
        <w:spacing w:after="0" w:line="240" w:lineRule="auto"/>
      </w:pPr>
      <w:r>
        <w:separator/>
      </w:r>
    </w:p>
  </w:endnote>
  <w:endnote w:type="continuationSeparator" w:id="0">
    <w:p w14:paraId="4B9B8206" w14:textId="77777777" w:rsidR="004F3E7E" w:rsidRDefault="004F3E7E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667999"/>
      <w:docPartObj>
        <w:docPartGallery w:val="Page Numbers (Bottom of Page)"/>
        <w:docPartUnique/>
      </w:docPartObj>
    </w:sdtPr>
    <w:sdtContent>
      <w:p w14:paraId="5A67916F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432711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5FFA" w14:textId="2F7DEB41" w:rsidR="005A226D" w:rsidRPr="0083609C" w:rsidRDefault="0083609C">
    <w:pPr>
      <w:pStyle w:val="Sidefod"/>
    </w:pPr>
    <w:r>
      <w:t>Suliap normua: 2023-10476</w:t>
    </w:r>
    <w:r>
      <w:ptab w:relativeTo="margin" w:alignment="center" w:leader="none"/>
    </w:r>
    <w:r>
      <w:t>akuerineqarpoq 19/03-2024: januar 2025-mi nutarterneqassaaq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CD5B3" w14:textId="77777777" w:rsidR="004F3E7E" w:rsidRDefault="004F3E7E" w:rsidP="00FA2B29">
      <w:pPr>
        <w:spacing w:after="0" w:line="240" w:lineRule="auto"/>
      </w:pPr>
      <w:r>
        <w:separator/>
      </w:r>
    </w:p>
  </w:footnote>
  <w:footnote w:type="continuationSeparator" w:id="0">
    <w:p w14:paraId="503415C9" w14:textId="77777777" w:rsidR="004F3E7E" w:rsidRDefault="004F3E7E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4BE9" w14:textId="77777777" w:rsidR="005A226D" w:rsidRPr="00270593" w:rsidRDefault="00000000" w:rsidP="00FA2B29">
    <w:pPr>
      <w:pStyle w:val="Lillev"/>
    </w:pPr>
    <w:sdt>
      <w:sdtPr>
        <w:id w:val="1009559856"/>
        <w:docPartObj>
          <w:docPartGallery w:val="Watermarks"/>
          <w:docPartUnique/>
        </w:docPartObj>
      </w:sdtPr>
      <w:sdtContent>
        <w:r w:rsidR="006A0644">
          <w:rPr>
            <w:noProof/>
          </w:rPr>
          <w:drawing>
            <wp:anchor distT="0" distB="0" distL="114300" distR="114300" simplePos="0" relativeHeight="251661312" behindDoc="1" locked="1" layoutInCell="1" allowOverlap="1" wp14:anchorId="3E24B26A" wp14:editId="20DD5A96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A0644">
      <w:t xml:space="preserve">   </w:t>
    </w:r>
  </w:p>
  <w:p w14:paraId="3380896B" w14:textId="5E159F4E" w:rsidR="006F45FC" w:rsidRPr="0020268D" w:rsidRDefault="006F45FC" w:rsidP="006F45FC">
    <w:pPr>
      <w:pStyle w:val="Lillev"/>
      <w:ind w:right="1020"/>
      <w:jc w:val="left"/>
      <w:rPr>
        <w:lang w:val="nn-NO"/>
      </w:rPr>
    </w:pPr>
    <w:r w:rsidRPr="0020268D">
      <w:rPr>
        <w:rFonts w:cs="Arial"/>
        <w:szCs w:val="14"/>
        <w:lang w:val="nn-NO"/>
      </w:rPr>
      <w:t>Ineqarnermut, Attaveqaasersuutinut Isorliunerusunullu Naalakkersuisoq</w:t>
    </w:r>
    <w:r w:rsidR="00A443BC">
      <w:rPr>
        <w:rFonts w:cs="Arial"/>
        <w:szCs w:val="14"/>
        <w:lang w:val="nn-NO"/>
      </w:rPr>
      <w:t>arfik</w:t>
    </w:r>
    <w:r w:rsidRPr="0020268D">
      <w:rPr>
        <w:noProof/>
        <w:lang w:val="nn-NO" w:eastAsia="da-DK"/>
      </w:rPr>
      <w:t xml:space="preserve"> </w:t>
    </w:r>
    <w:r>
      <w:rPr>
        <w:noProof/>
        <w:lang w:eastAsia="da-DK"/>
      </w:rPr>
      <w:drawing>
        <wp:anchor distT="0" distB="0" distL="114300" distR="114300" simplePos="0" relativeHeight="251663360" behindDoc="0" locked="1" layoutInCell="1" allowOverlap="1" wp14:anchorId="7882EC94" wp14:editId="51BADC41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1637284145" name="Billede 1637284145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249F9E" w14:textId="1AD78D41" w:rsidR="006F45FC" w:rsidRPr="0020268D" w:rsidRDefault="00A443BC" w:rsidP="006F45FC">
    <w:pPr>
      <w:pStyle w:val="Lillev"/>
      <w:ind w:right="1020"/>
      <w:rPr>
        <w:lang w:val="nn-NO"/>
      </w:rPr>
    </w:pPr>
    <w:r>
      <w:rPr>
        <w:lang w:val="nn-NO"/>
      </w:rPr>
      <w:t>Departementet</w:t>
    </w:r>
    <w:r w:rsidR="006F45FC" w:rsidRPr="0020268D">
      <w:rPr>
        <w:lang w:val="nn-NO"/>
      </w:rPr>
      <w:t xml:space="preserve"> for Boliger, Infrastruktur og Yderdistrikter</w:t>
    </w:r>
  </w:p>
  <w:p w14:paraId="490C50C2" w14:textId="77777777" w:rsidR="006F45FC" w:rsidRPr="0020268D" w:rsidRDefault="006F45FC" w:rsidP="006F45FC">
    <w:pPr>
      <w:pStyle w:val="Lillev"/>
      <w:jc w:val="left"/>
      <w:rPr>
        <w:sz w:val="12"/>
        <w:szCs w:val="12"/>
        <w:lang w:val="nn-NO"/>
      </w:rPr>
    </w:pPr>
  </w:p>
  <w:p w14:paraId="7F69E157" w14:textId="77777777" w:rsidR="005A226D" w:rsidRPr="006301E0" w:rsidRDefault="005A226D" w:rsidP="006F45FC">
    <w:pPr>
      <w:pStyle w:val="Lillev"/>
      <w:ind w:right="2862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4F"/>
    <w:rsid w:val="00027D8E"/>
    <w:rsid w:val="00030874"/>
    <w:rsid w:val="00040CA4"/>
    <w:rsid w:val="00045A1B"/>
    <w:rsid w:val="000B542E"/>
    <w:rsid w:val="000D3E4D"/>
    <w:rsid w:val="001272DC"/>
    <w:rsid w:val="00142BF4"/>
    <w:rsid w:val="001463E4"/>
    <w:rsid w:val="00166FDF"/>
    <w:rsid w:val="001C608C"/>
    <w:rsid w:val="001F3B9C"/>
    <w:rsid w:val="001F7C9E"/>
    <w:rsid w:val="002467BD"/>
    <w:rsid w:val="00270593"/>
    <w:rsid w:val="00292249"/>
    <w:rsid w:val="002B68EA"/>
    <w:rsid w:val="002C147E"/>
    <w:rsid w:val="00314731"/>
    <w:rsid w:val="003439D3"/>
    <w:rsid w:val="00376197"/>
    <w:rsid w:val="00384CBD"/>
    <w:rsid w:val="00392954"/>
    <w:rsid w:val="004058D7"/>
    <w:rsid w:val="004402D4"/>
    <w:rsid w:val="0046237A"/>
    <w:rsid w:val="00465A30"/>
    <w:rsid w:val="00474570"/>
    <w:rsid w:val="004772C3"/>
    <w:rsid w:val="004A77C1"/>
    <w:rsid w:val="004C70A2"/>
    <w:rsid w:val="004D6F8B"/>
    <w:rsid w:val="004F3E7E"/>
    <w:rsid w:val="005062CF"/>
    <w:rsid w:val="00511B90"/>
    <w:rsid w:val="005168F7"/>
    <w:rsid w:val="00523FB8"/>
    <w:rsid w:val="0052627B"/>
    <w:rsid w:val="00551A74"/>
    <w:rsid w:val="00582554"/>
    <w:rsid w:val="005A226D"/>
    <w:rsid w:val="005C3A2F"/>
    <w:rsid w:val="005D0277"/>
    <w:rsid w:val="005D3C9C"/>
    <w:rsid w:val="005E749D"/>
    <w:rsid w:val="005E7E95"/>
    <w:rsid w:val="005F79D8"/>
    <w:rsid w:val="00612F0F"/>
    <w:rsid w:val="006301E0"/>
    <w:rsid w:val="00641FA7"/>
    <w:rsid w:val="006734CB"/>
    <w:rsid w:val="006747F6"/>
    <w:rsid w:val="006A0644"/>
    <w:rsid w:val="006B7F5B"/>
    <w:rsid w:val="006C5B6D"/>
    <w:rsid w:val="006F45FC"/>
    <w:rsid w:val="007151F2"/>
    <w:rsid w:val="00770EDC"/>
    <w:rsid w:val="007D398A"/>
    <w:rsid w:val="007D3B61"/>
    <w:rsid w:val="007E01D0"/>
    <w:rsid w:val="007F2E46"/>
    <w:rsid w:val="007F3259"/>
    <w:rsid w:val="00814541"/>
    <w:rsid w:val="0082761F"/>
    <w:rsid w:val="0083609C"/>
    <w:rsid w:val="00870853"/>
    <w:rsid w:val="00874C50"/>
    <w:rsid w:val="00876316"/>
    <w:rsid w:val="00881CD8"/>
    <w:rsid w:val="0088571D"/>
    <w:rsid w:val="008877C3"/>
    <w:rsid w:val="008B5055"/>
    <w:rsid w:val="008B7B81"/>
    <w:rsid w:val="008E4A89"/>
    <w:rsid w:val="008F6112"/>
    <w:rsid w:val="00924940"/>
    <w:rsid w:val="009376B5"/>
    <w:rsid w:val="00937DB4"/>
    <w:rsid w:val="00986E1B"/>
    <w:rsid w:val="009B14DC"/>
    <w:rsid w:val="009B45B7"/>
    <w:rsid w:val="009B5482"/>
    <w:rsid w:val="009D35E4"/>
    <w:rsid w:val="00A1244F"/>
    <w:rsid w:val="00A1513D"/>
    <w:rsid w:val="00A443BC"/>
    <w:rsid w:val="00A5229C"/>
    <w:rsid w:val="00A564EC"/>
    <w:rsid w:val="00A6719E"/>
    <w:rsid w:val="00AC09FD"/>
    <w:rsid w:val="00AC777A"/>
    <w:rsid w:val="00B00F9F"/>
    <w:rsid w:val="00B204ED"/>
    <w:rsid w:val="00B33C6E"/>
    <w:rsid w:val="00B75A84"/>
    <w:rsid w:val="00B96246"/>
    <w:rsid w:val="00BA69E3"/>
    <w:rsid w:val="00BC60C3"/>
    <w:rsid w:val="00BE6F6A"/>
    <w:rsid w:val="00C17B5D"/>
    <w:rsid w:val="00C30FB6"/>
    <w:rsid w:val="00C45C77"/>
    <w:rsid w:val="00C555FB"/>
    <w:rsid w:val="00C63E01"/>
    <w:rsid w:val="00C67CC1"/>
    <w:rsid w:val="00C710EC"/>
    <w:rsid w:val="00C97B6D"/>
    <w:rsid w:val="00CC1D15"/>
    <w:rsid w:val="00CF5478"/>
    <w:rsid w:val="00D10387"/>
    <w:rsid w:val="00D22550"/>
    <w:rsid w:val="00D67B38"/>
    <w:rsid w:val="00DD09CF"/>
    <w:rsid w:val="00E42C74"/>
    <w:rsid w:val="00EE48FC"/>
    <w:rsid w:val="00EF4F0D"/>
    <w:rsid w:val="00F0012B"/>
    <w:rsid w:val="00F14995"/>
    <w:rsid w:val="00F85A61"/>
    <w:rsid w:val="00FA2B29"/>
    <w:rsid w:val="00FC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E976D"/>
  <w15:docId w15:val="{7DFEE9E4-2F5D-4EAB-A22F-94F9286C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Notat">
    <w:name w:val="Notat"/>
    <w:basedOn w:val="Normal"/>
    <w:rsid w:val="002467BD"/>
    <w:pPr>
      <w:spacing w:after="0" w:line="280" w:lineRule="atLeast"/>
      <w:jc w:val="both"/>
    </w:pPr>
    <w:rPr>
      <w:rFonts w:ascii="Arial" w:eastAsia="Times New Roman" w:hAnsi="Arial" w:cs="Times New Roman"/>
      <w:b/>
      <w:sz w:val="28"/>
      <w:szCs w:val="24"/>
    </w:rPr>
  </w:style>
  <w:style w:type="character" w:styleId="Hyperlink">
    <w:name w:val="Hyperlink"/>
    <w:basedOn w:val="Standardskrifttypeiafsnit"/>
    <w:uiPriority w:val="99"/>
    <w:unhideWhenUsed/>
    <w:rsid w:val="003439D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439D3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C67CC1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67C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67C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67CC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67CC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67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12.mailanyone.net/scanner?m=1rmCA2-0007pO-3v&amp;d=4%7Cmail%2F90%2F1710765000%2F1rmCA2-0007pO-3v%7Cin12h%7C57e1b682%7C15246422%7C12695312%7C65F8344EBFAD6AE1D75852F9FEAFAEA6&amp;o=%2Fphtw%3A%2Fwtsauw.iopeerp.skik%2Fredm%2Fvalorutfkdarn--o%2Fkrttaafimk-%2Ftroppus&amp;s=fmB4oIsi3TyLu0ZnsgL0rPzhr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llimmat@nanoq.g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mh\AppData\Local\cBrain\F2\.tmp\18a6e379b48442c9a6ca74f2773cbe4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Props1.xml><?xml version="1.0" encoding="utf-8"?>
<ds:datastoreItem xmlns:ds="http://schemas.openxmlformats.org/officeDocument/2006/customXml" ds:itemID="{6553A9B4-467C-43F5-9E8E-56D9D977E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AF17A-819C-4671-8E9E-63054AAC806D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18a6e379b48442c9a6ca74f2773cbe4d</Template>
  <TotalTime>22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Maahr Hansen</dc:creator>
  <cp:lastModifiedBy>John Maahr Hansen</cp:lastModifiedBy>
  <cp:revision>9</cp:revision>
  <cp:lastPrinted>2024-03-20T11:08:00Z</cp:lastPrinted>
  <dcterms:created xsi:type="dcterms:W3CDTF">2024-03-22T10:45:00Z</dcterms:created>
  <dcterms:modified xsi:type="dcterms:W3CDTF">2025-07-23T14:45:00Z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2024-03-22T10:45:25Z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24eb2bbc-1ebd-4217-8770-79f238acc6df</vt:lpwstr>
  </property>
  <property fmtid="{D5CDD505-2E9C-101B-9397-08002B2CF9AE}" pid="8" name="MSIP_Label_38f1469a-2c2a-4aee-b92b-090d4c5468ff_ContentBits">
    <vt:lpwstr>0</vt:lpwstr>
  </property>
</Properties>
</file>